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53" w:rsidRPr="00944653" w:rsidRDefault="00944653" w:rsidP="009446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-562981</wp:posOffset>
                </wp:positionH>
                <wp:positionV relativeFrom="paragraph">
                  <wp:posOffset>-1000760</wp:posOffset>
                </wp:positionV>
                <wp:extent cx="2042556" cy="985652"/>
                <wp:effectExtent l="0" t="0" r="15240" b="241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556" cy="9856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54DDA" id="Rectangle 34" o:spid="_x0000_s1026" style="position:absolute;left:0;text-align:left;margin-left:-44.35pt;margin-top:-78.8pt;width:160.8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" filled="f" strokecolor="black [3213]" strokeweight="2pt"/>
            </w:pict>
          </mc:Fallback>
        </mc:AlternateContent>
      </w:r>
      <w:bookmarkStart w:id="0" w:name="_Toc345224710"/>
      <w:r w:rsidRPr="00944653">
        <w:rPr>
          <w:sz w:val="22"/>
          <w:szCs w:val="22"/>
        </w:rPr>
        <w:t>Supplier's logo</w:t>
      </w:r>
      <w:r>
        <w:t xml:space="preserve">                                                                           </w:t>
      </w:r>
      <w:r w:rsidRPr="00944653">
        <w:rPr>
          <w:sz w:val="22"/>
          <w:szCs w:val="22"/>
        </w:rPr>
        <w:t>Supplier's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Name:_</w:t>
      </w:r>
      <w:proofErr w:type="gramEnd"/>
      <w:r>
        <w:rPr>
          <w:sz w:val="22"/>
          <w:szCs w:val="22"/>
        </w:rPr>
        <w:t>____________</w:t>
      </w:r>
    </w:p>
    <w:p w:rsidR="0088283F" w:rsidRPr="00635A1B" w:rsidRDefault="00944653" w:rsidP="00944653">
      <w:pPr>
        <w:pStyle w:val="Style1"/>
        <w:spacing w:line="288" w:lineRule="auto"/>
        <w:jc w:val="left"/>
        <w:rPr>
          <w:rtl/>
        </w:rPr>
      </w:pPr>
      <w:r>
        <w:t xml:space="preserve">                   </w:t>
      </w:r>
      <w:r w:rsidR="0088283F" w:rsidRPr="00635A1B">
        <w:t xml:space="preserve">Certificate </w:t>
      </w:r>
      <w:r w:rsidR="0088283F">
        <w:t>o</w:t>
      </w:r>
      <w:r w:rsidR="0088283F" w:rsidRPr="00635A1B">
        <w:t>f Conformance</w:t>
      </w:r>
      <w:bookmarkEnd w:id="0"/>
    </w:p>
    <w:p w:rsidR="0088283F" w:rsidRPr="00393517" w:rsidRDefault="0088283F"/>
    <w:p w:rsidR="0088283F" w:rsidRPr="00393517" w:rsidRDefault="0088283F">
      <w:pPr>
        <w:jc w:val="center"/>
        <w:rPr>
          <w:rFonts w:ascii="Arial" w:hAnsi="Arial" w:cs="Arial"/>
          <w:bCs/>
          <w:iCs/>
        </w:rPr>
      </w:pPr>
      <w:r w:rsidRPr="00393517">
        <w:rPr>
          <w:rFonts w:ascii="Arial" w:hAnsi="Arial" w:cs="Arial"/>
          <w:bCs/>
          <w:iCs/>
        </w:rPr>
        <w:t xml:space="preserve">COC No. </w:t>
      </w:r>
      <w:r w:rsidRPr="00393517">
        <w:rPr>
          <w:rFonts w:ascii="Arial" w:hAnsi="Arial" w:cs="Arial"/>
          <w:bCs/>
          <w:iCs/>
          <w:u w:val="single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393517">
        <w:rPr>
          <w:rFonts w:ascii="Arial" w:hAnsi="Arial" w:cs="Arial"/>
          <w:bCs/>
          <w:iCs/>
          <w:u w:val="single"/>
        </w:rPr>
        <w:instrText xml:space="preserve"> FORMTEXT </w:instrText>
      </w:r>
      <w:r w:rsidRPr="00393517">
        <w:rPr>
          <w:rFonts w:ascii="Arial" w:hAnsi="Arial" w:cs="Arial"/>
          <w:bCs/>
          <w:iCs/>
          <w:u w:val="single"/>
        </w:rPr>
      </w:r>
      <w:r w:rsidRPr="00393517">
        <w:rPr>
          <w:rFonts w:ascii="Arial" w:hAnsi="Arial" w:cs="Arial"/>
          <w:bCs/>
          <w:iCs/>
          <w:u w:val="single"/>
        </w:rPr>
        <w:fldChar w:fldCharType="separate"/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" w:hAnsi="Arial" w:cs="Arial"/>
          <w:bCs/>
          <w:iCs/>
          <w:u w:val="single"/>
        </w:rPr>
        <w:fldChar w:fldCharType="end"/>
      </w:r>
      <w:r w:rsidRPr="00393517">
        <w:rPr>
          <w:rFonts w:ascii="Arial" w:hAnsi="Arial" w:cs="Arial"/>
          <w:bCs/>
          <w:iCs/>
        </w:rPr>
        <w:t xml:space="preserve">   Date: </w:t>
      </w:r>
      <w:r w:rsidRPr="00393517">
        <w:rPr>
          <w:rFonts w:ascii="Arial" w:hAnsi="Arial" w:cs="Arial"/>
          <w:bCs/>
          <w:i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93517">
        <w:rPr>
          <w:rFonts w:ascii="Arial" w:hAnsi="Arial" w:cs="Arial"/>
          <w:bCs/>
          <w:iCs/>
          <w:u w:val="single"/>
        </w:rPr>
        <w:instrText xml:space="preserve"> FORMTEXT </w:instrText>
      </w:r>
      <w:r w:rsidRPr="00393517">
        <w:rPr>
          <w:rFonts w:ascii="Arial" w:hAnsi="Arial" w:cs="Arial"/>
          <w:bCs/>
          <w:iCs/>
          <w:u w:val="single"/>
        </w:rPr>
      </w:r>
      <w:r w:rsidRPr="00393517">
        <w:rPr>
          <w:rFonts w:ascii="Arial" w:hAnsi="Arial" w:cs="Arial"/>
          <w:bCs/>
          <w:iCs/>
          <w:u w:val="single"/>
        </w:rPr>
        <w:fldChar w:fldCharType="separate"/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 Unicode MS" w:eastAsia="Arial Unicode MS" w:hAnsi="Arial Unicode MS" w:cs="Arial Unicode MS" w:hint="eastAsia"/>
          <w:bCs/>
          <w:iCs/>
          <w:noProof/>
          <w:u w:val="single"/>
        </w:rPr>
        <w:t> </w:t>
      </w:r>
      <w:r w:rsidRPr="00393517">
        <w:rPr>
          <w:rFonts w:ascii="Arial" w:hAnsi="Arial" w:cs="Arial"/>
          <w:bCs/>
          <w:iCs/>
          <w:u w:val="single"/>
        </w:rPr>
        <w:fldChar w:fldCharType="end"/>
      </w:r>
    </w:p>
    <w:p w:rsidR="0088283F" w:rsidRPr="005605B3" w:rsidRDefault="0088283F"/>
    <w:p w:rsidR="0088283F" w:rsidRPr="00D5329B" w:rsidRDefault="0088283F">
      <w:pPr>
        <w:ind w:left="-284"/>
        <w:rPr>
          <w:b/>
          <w:iCs/>
          <w:sz w:val="16"/>
          <w:szCs w:val="16"/>
        </w:rPr>
      </w:pPr>
      <w:r w:rsidRPr="00D5329B">
        <w:rPr>
          <w:b/>
          <w:iCs/>
          <w:sz w:val="16"/>
          <w:szCs w:val="16"/>
        </w:rPr>
        <w:t>NOTE:</w:t>
      </w:r>
      <w:r w:rsidRPr="00D5329B">
        <w:rPr>
          <w:iCs/>
          <w:sz w:val="16"/>
          <w:szCs w:val="16"/>
        </w:rPr>
        <w:t xml:space="preserve">     </w:t>
      </w:r>
      <w:r w:rsidRPr="00D5329B">
        <w:rPr>
          <w:b/>
          <w:iCs/>
          <w:sz w:val="16"/>
          <w:szCs w:val="16"/>
        </w:rPr>
        <w:t>READ INSTRUCTIONS ON REVERSE SIDE BEFORE COMPLETING THIS FORM</w:t>
      </w:r>
      <w:r>
        <w:rPr>
          <w:b/>
          <w:iCs/>
          <w:sz w:val="16"/>
          <w:szCs w:val="16"/>
        </w:rPr>
        <w:t>.</w:t>
      </w:r>
    </w:p>
    <w:p w:rsidR="0088283F" w:rsidRPr="00A71876" w:rsidRDefault="0088283F">
      <w:pPr>
        <w:ind w:left="-284"/>
        <w:rPr>
          <w:sz w:val="20"/>
          <w:szCs w:val="20"/>
        </w:rPr>
      </w:pPr>
    </w:p>
    <w:tbl>
      <w:tblPr>
        <w:tblW w:w="96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2856"/>
        <w:gridCol w:w="3526"/>
      </w:tblGrid>
      <w:tr w:rsidR="0088283F" w:rsidRPr="00A71876">
        <w:tc>
          <w:tcPr>
            <w:tcW w:w="34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(1)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Part No.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(2)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Drawing No.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(3)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Drawing Rev. </w:t>
            </w:r>
            <w:r w:rsidRPr="00325B33">
              <w:rPr>
                <w:rFonts w:ascii="Arial" w:hAnsi="Arial" w:cs="Arial"/>
                <w:sz w:val="18"/>
                <w:szCs w:val="18"/>
              </w:rPr>
              <w:t>No./Letter</w:t>
            </w:r>
            <w:r w:rsidRPr="00A718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18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283F" w:rsidRPr="00A71876">
        <w:tc>
          <w:tcPr>
            <w:tcW w:w="34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numPr>
                <w:ilvl w:val="12"/>
                <w:numId w:val="0"/>
              </w:num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(4)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Part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numPr>
                <w:ilvl w:val="12"/>
                <w:numId w:val="0"/>
              </w:num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(5)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Serial No.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1876">
              <w:rPr>
                <w:rFonts w:ascii="Arial" w:hAnsi="Arial" w:cs="Arial"/>
                <w:sz w:val="18"/>
                <w:szCs w:val="18"/>
              </w:rPr>
              <w:br/>
              <w:t>(if applicable):</w:t>
            </w:r>
          </w:p>
        </w:tc>
        <w:tc>
          <w:tcPr>
            <w:tcW w:w="368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tabs>
                <w:tab w:val="left" w:pos="360"/>
              </w:tabs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(6)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Packing Sheet No.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71876">
        <w:tc>
          <w:tcPr>
            <w:tcW w:w="34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(7)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 P.O. No.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(8)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Quantity Shipped: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(9)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Quantity: </w:t>
            </w:r>
            <w:bookmarkStart w:id="1" w:name="_GoBack"/>
            <w:bookmarkEnd w:id="1"/>
          </w:p>
        </w:tc>
      </w:tr>
      <w:tr w:rsidR="0088283F" w:rsidRPr="00A71876"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(10)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>Material Type and Specification:</w:t>
            </w:r>
            <w:r w:rsidRPr="00A71876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8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numPr>
                <w:ilvl w:val="12"/>
                <w:numId w:val="0"/>
              </w:num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(11)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 xml:space="preserve">Heat/Lot No.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283F" w:rsidRPr="00A71876" w:rsidRDefault="0088283F">
            <w:p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A71876">
              <w:rPr>
                <w:rFonts w:ascii="Arial" w:hAnsi="Arial" w:cs="Arial"/>
                <w:sz w:val="18"/>
                <w:szCs w:val="18"/>
              </w:rPr>
              <w:t>(12)</w:t>
            </w:r>
            <w:r w:rsidRPr="00A71876">
              <w:rPr>
                <w:rFonts w:ascii="Arial" w:hAnsi="Arial" w:cs="Arial"/>
                <w:sz w:val="18"/>
                <w:szCs w:val="18"/>
              </w:rPr>
              <w:tab/>
              <w:t>Raw Material Manufacturer:</w:t>
            </w:r>
            <w:r w:rsidRPr="00A71876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8283F" w:rsidRPr="0021585B" w:rsidRDefault="0088283F">
      <w:pPr>
        <w:ind w:left="-284"/>
        <w:rPr>
          <w:sz w:val="20"/>
          <w:szCs w:val="20"/>
        </w:rPr>
      </w:pPr>
    </w:p>
    <w:tbl>
      <w:tblPr>
        <w:tblW w:w="9639" w:type="dxa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1083"/>
        <w:gridCol w:w="456"/>
        <w:gridCol w:w="399"/>
        <w:gridCol w:w="1109"/>
        <w:gridCol w:w="943"/>
        <w:gridCol w:w="1277"/>
        <w:gridCol w:w="902"/>
        <w:gridCol w:w="1276"/>
      </w:tblGrid>
      <w:tr w:rsidR="0088283F" w:rsidRPr="00AE0216">
        <w:trPr>
          <w:cantSplit/>
        </w:trPr>
        <w:tc>
          <w:tcPr>
            <w:tcW w:w="9639" w:type="dxa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8283F" w:rsidRPr="00AE0216" w:rsidRDefault="0088283F">
            <w:pPr>
              <w:rPr>
                <w:b/>
                <w:bCs/>
                <w:sz w:val="18"/>
                <w:szCs w:val="18"/>
              </w:rPr>
            </w:pPr>
            <w:r w:rsidRPr="00AE0216">
              <w:rPr>
                <w:b/>
                <w:bCs/>
                <w:sz w:val="18"/>
                <w:szCs w:val="18"/>
              </w:rPr>
              <w:t>LIST IN CHRONOLOGICAL ORDER THE SEQUENCE OF ALL CUSTOMER PROCESSES PERFORMED</w:t>
            </w:r>
          </w:p>
        </w:tc>
      </w:tr>
      <w:tr w:rsidR="0088283F" w:rsidRPr="00AE0216">
        <w:trPr>
          <w:cantSplit/>
        </w:trPr>
        <w:tc>
          <w:tcPr>
            <w:tcW w:w="219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8283F" w:rsidRPr="00AE0216" w:rsidRDefault="0088283F">
            <w:pPr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(13)</w:t>
            </w:r>
          </w:p>
          <w:p w:rsidR="0088283F" w:rsidRPr="00AE0216" w:rsidRDefault="00882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Title of Process Performed</w:t>
            </w:r>
          </w:p>
        </w:tc>
        <w:tc>
          <w:tcPr>
            <w:tcW w:w="1938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8283F" w:rsidRPr="00AE0216" w:rsidRDefault="0088283F">
            <w:pPr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(14)</w:t>
            </w:r>
          </w:p>
          <w:p w:rsidR="0088283F" w:rsidRPr="00AE0216" w:rsidRDefault="00882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Specification</w:t>
            </w:r>
          </w:p>
        </w:tc>
        <w:tc>
          <w:tcPr>
            <w:tcW w:w="1109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8283F" w:rsidRPr="00AE0216" w:rsidRDefault="0088283F">
            <w:pPr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(15)</w:t>
            </w:r>
          </w:p>
          <w:p w:rsidR="0088283F" w:rsidRPr="00AE0216" w:rsidRDefault="00882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Special Process Code</w:t>
            </w:r>
          </w:p>
        </w:tc>
        <w:tc>
          <w:tcPr>
            <w:tcW w:w="3122" w:type="dxa"/>
            <w:gridSpan w:val="3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8283F" w:rsidRPr="00AE0216" w:rsidRDefault="0088283F">
            <w:pPr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(16)</w:t>
            </w:r>
          </w:p>
          <w:p w:rsidR="0088283F" w:rsidRPr="00AE0216" w:rsidRDefault="00882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 xml:space="preserve">Processor Name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E0216">
              <w:rPr>
                <w:rFonts w:ascii="Arial" w:hAnsi="Arial" w:cs="Arial"/>
                <w:sz w:val="18"/>
                <w:szCs w:val="18"/>
              </w:rPr>
              <w:t xml:space="preserve">nd Address Where Process Performed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E0216">
              <w:rPr>
                <w:rFonts w:ascii="Arial" w:hAnsi="Arial" w:cs="Arial"/>
                <w:sz w:val="18"/>
                <w:szCs w:val="18"/>
              </w:rPr>
              <w:t>nd Processor's Code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8283F" w:rsidRPr="00AE0216" w:rsidRDefault="0088283F">
            <w:pPr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(17)</w:t>
            </w:r>
          </w:p>
          <w:p w:rsidR="0088283F" w:rsidRPr="00AE0216" w:rsidRDefault="00882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Process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E0216">
              <w:rPr>
                <w:rFonts w:ascii="Arial" w:hAnsi="Arial" w:cs="Arial"/>
                <w:sz w:val="18"/>
                <w:szCs w:val="18"/>
              </w:rPr>
              <w:t>COC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E02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283F" w:rsidRPr="00AE0216">
        <w:trPr>
          <w:cantSplit/>
        </w:trPr>
        <w:tc>
          <w:tcPr>
            <w:tcW w:w="2194" w:type="dxa"/>
            <w:vMerge/>
            <w:tcMar>
              <w:left w:w="85" w:type="dxa"/>
              <w:right w:w="85" w:type="dxa"/>
            </w:tcMar>
          </w:tcPr>
          <w:p w:rsidR="0088283F" w:rsidRPr="00AE0216" w:rsidRDefault="0088283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8283F" w:rsidRPr="00AE0216" w:rsidRDefault="0088283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0216">
              <w:rPr>
                <w:rFonts w:ascii="Arial" w:hAnsi="Arial"/>
                <w:sz w:val="18"/>
                <w:szCs w:val="18"/>
              </w:rPr>
              <w:t>No.</w:t>
            </w:r>
          </w:p>
        </w:tc>
        <w:tc>
          <w:tcPr>
            <w:tcW w:w="85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83F" w:rsidRPr="00AE0216" w:rsidRDefault="0088283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Revision</w:t>
            </w:r>
          </w:p>
        </w:tc>
        <w:tc>
          <w:tcPr>
            <w:tcW w:w="1109" w:type="dxa"/>
            <w:vMerge/>
            <w:tcMar>
              <w:left w:w="85" w:type="dxa"/>
              <w:right w:w="85" w:type="dxa"/>
            </w:tcMar>
          </w:tcPr>
          <w:p w:rsidR="0088283F" w:rsidRPr="00AE0216" w:rsidRDefault="0088283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22" w:type="dxa"/>
            <w:gridSpan w:val="3"/>
            <w:vMerge/>
            <w:tcMar>
              <w:left w:w="85" w:type="dxa"/>
              <w:right w:w="85" w:type="dxa"/>
            </w:tcMar>
          </w:tcPr>
          <w:p w:rsidR="0088283F" w:rsidRPr="00AE0216" w:rsidRDefault="0088283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:rsidR="0088283F" w:rsidRPr="00AE0216" w:rsidRDefault="0088283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283F" w:rsidRPr="00A71876">
        <w:trPr>
          <w:cantSplit/>
        </w:trPr>
        <w:tc>
          <w:tcPr>
            <w:tcW w:w="21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Pr="00A71876" w:rsidRDefault="00882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Pr="00A71876" w:rsidRDefault="00882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Pr="00A71876" w:rsidRDefault="00882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Pr="00A71876" w:rsidRDefault="00882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Pr="00A71876" w:rsidRDefault="00882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Pr="00A71876" w:rsidRDefault="00882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Pr="00A71876" w:rsidRDefault="00882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71876">
        <w:trPr>
          <w:cantSplit/>
        </w:trPr>
        <w:tc>
          <w:tcPr>
            <w:tcW w:w="21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71876">
        <w:trPr>
          <w:cantSplit/>
        </w:trPr>
        <w:tc>
          <w:tcPr>
            <w:tcW w:w="21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71876">
        <w:trPr>
          <w:cantSplit/>
        </w:trPr>
        <w:tc>
          <w:tcPr>
            <w:tcW w:w="21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71876">
        <w:trPr>
          <w:cantSplit/>
        </w:trPr>
        <w:tc>
          <w:tcPr>
            <w:tcW w:w="21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71876">
        <w:trPr>
          <w:cantSplit/>
        </w:trPr>
        <w:tc>
          <w:tcPr>
            <w:tcW w:w="21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71876">
        <w:trPr>
          <w:cantSplit/>
        </w:trPr>
        <w:tc>
          <w:tcPr>
            <w:tcW w:w="21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E0216">
        <w:trPr>
          <w:cantSplit/>
          <w:trHeight w:val="567"/>
        </w:trPr>
        <w:tc>
          <w:tcPr>
            <w:tcW w:w="9639" w:type="dxa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p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(18)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E0216">
              <w:rPr>
                <w:rFonts w:ascii="Arial" w:hAnsi="Arial" w:cs="Arial"/>
                <w:sz w:val="18"/>
                <w:szCs w:val="18"/>
              </w:rPr>
              <w:t>Remarks</w:t>
            </w:r>
          </w:p>
          <w:p w:rsidR="0088283F" w:rsidRPr="00AE0216" w:rsidRDefault="0088283F">
            <w:pPr>
              <w:spacing w:before="60"/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E0216">
        <w:trPr>
          <w:cantSplit/>
          <w:trHeight w:val="567"/>
        </w:trPr>
        <w:tc>
          <w:tcPr>
            <w:tcW w:w="9639" w:type="dxa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283F" w:rsidRDefault="0088283F">
            <w:p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(19)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E0216">
              <w:rPr>
                <w:rFonts w:ascii="Arial" w:hAnsi="Arial" w:cs="Arial"/>
                <w:sz w:val="18"/>
                <w:szCs w:val="18"/>
              </w:rPr>
              <w:t>Attached Documents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8283F" w:rsidRPr="00AE0216" w:rsidRDefault="0088283F">
            <w:pPr>
              <w:spacing w:before="60"/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83F" w:rsidRPr="00AE0216">
        <w:trPr>
          <w:cantSplit/>
          <w:trHeight w:val="813"/>
        </w:trPr>
        <w:tc>
          <w:tcPr>
            <w:tcW w:w="9639" w:type="dxa"/>
            <w:gridSpan w:val="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8283F" w:rsidRPr="00AE0216" w:rsidRDefault="008828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216">
              <w:rPr>
                <w:rFonts w:ascii="Arial" w:hAnsi="Arial" w:cs="Arial"/>
                <w:b/>
                <w:bCs/>
                <w:sz w:val="18"/>
                <w:szCs w:val="18"/>
              </w:rPr>
              <w:t>We hereby certify that the product order under this P.O. complies and was manufactured in accordance with applicable Engineering drawing(s), specification(s), and Purchase Order requirements.</w:t>
            </w:r>
          </w:p>
          <w:p w:rsidR="0088283F" w:rsidRPr="00AE0216" w:rsidRDefault="0088283F">
            <w:pPr>
              <w:rPr>
                <w:rFonts w:ascii="Arial" w:hAnsi="Arial" w:cs="Arial"/>
                <w:sz w:val="18"/>
                <w:szCs w:val="18"/>
              </w:rPr>
            </w:pPr>
          </w:p>
          <w:p w:rsidR="0088283F" w:rsidRPr="00AE0216" w:rsidRDefault="0088283F">
            <w:pPr>
              <w:rPr>
                <w:rFonts w:ascii="Arial" w:hAnsi="Arial" w:cs="Arial"/>
                <w:sz w:val="18"/>
                <w:szCs w:val="18"/>
              </w:rPr>
            </w:pPr>
            <w:r w:rsidRPr="00AE0216">
              <w:rPr>
                <w:rFonts w:ascii="Arial" w:hAnsi="Arial" w:cs="Arial"/>
                <w:sz w:val="18"/>
                <w:szCs w:val="18"/>
              </w:rPr>
              <w:t>All controlled processes were performed by approved suppliers, and the COC documents will be available upon request.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0216">
              <w:rPr>
                <w:rFonts w:ascii="Arial" w:hAnsi="Arial" w:cs="Arial"/>
                <w:sz w:val="18"/>
                <w:szCs w:val="18"/>
              </w:rPr>
              <w:t>This shipment is covered by test and/or inspection reports available review upon request.</w:t>
            </w:r>
          </w:p>
        </w:tc>
      </w:tr>
      <w:tr w:rsidR="0088283F" w:rsidRPr="00AE0216">
        <w:trPr>
          <w:cantSplit/>
        </w:trPr>
        <w:tc>
          <w:tcPr>
            <w:tcW w:w="3733" w:type="dxa"/>
            <w:gridSpan w:val="3"/>
            <w:vAlign w:val="center"/>
          </w:tcPr>
          <w:p w:rsidR="0088283F" w:rsidRPr="00393517" w:rsidRDefault="0088283F">
            <w:p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393517">
              <w:rPr>
                <w:rFonts w:ascii="Arial" w:hAnsi="Arial" w:cs="Arial"/>
                <w:sz w:val="18"/>
                <w:szCs w:val="18"/>
              </w:rPr>
              <w:t>(20)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3517">
              <w:rPr>
                <w:rFonts w:ascii="Arial" w:hAnsi="Arial" w:cs="Arial"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393517">
              <w:rPr>
                <w:rFonts w:ascii="Arial" w:hAnsi="Arial" w:cs="Arial"/>
                <w:sz w:val="18"/>
                <w:szCs w:val="18"/>
              </w:rPr>
              <w:t xml:space="preserve"> _____________________</w:t>
            </w:r>
          </w:p>
        </w:tc>
        <w:tc>
          <w:tcPr>
            <w:tcW w:w="2451" w:type="dxa"/>
            <w:gridSpan w:val="3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8283F" w:rsidRPr="00393517" w:rsidRDefault="0088283F">
            <w:p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393517">
              <w:rPr>
                <w:rFonts w:ascii="Arial" w:hAnsi="Arial" w:cs="Arial"/>
                <w:sz w:val="18"/>
                <w:szCs w:val="18"/>
              </w:rPr>
              <w:t>(21)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3517">
              <w:rPr>
                <w:rFonts w:ascii="Arial" w:hAnsi="Arial" w:cs="Arial"/>
                <w:sz w:val="18"/>
                <w:szCs w:val="18"/>
              </w:rPr>
              <w:t xml:space="preserve">Date:  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5" w:type="dxa"/>
            <w:gridSpan w:val="3"/>
            <w:tcMar>
              <w:left w:w="85" w:type="dxa"/>
              <w:right w:w="85" w:type="dxa"/>
            </w:tcMar>
          </w:tcPr>
          <w:p w:rsidR="0088283F" w:rsidRPr="00393517" w:rsidRDefault="0088283F">
            <w:pPr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393517">
              <w:rPr>
                <w:rFonts w:ascii="Arial" w:hAnsi="Arial" w:cs="Arial"/>
                <w:sz w:val="18"/>
                <w:szCs w:val="18"/>
              </w:rPr>
              <w:t>(22)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3517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9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925">
              <w:rPr>
                <w:rFonts w:ascii="Arial" w:hAnsi="Arial" w:cs="Arial"/>
                <w:sz w:val="18"/>
                <w:szCs w:val="18"/>
              </w:rPr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09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8283F" w:rsidRPr="00A15FC1" w:rsidRDefault="0088283F">
      <w:pPr>
        <w:ind w:left="-284"/>
        <w:rPr>
          <w:sz w:val="20"/>
          <w:szCs w:val="20"/>
        </w:rPr>
      </w:pPr>
    </w:p>
    <w:p w:rsidR="0088283F" w:rsidRDefault="0088283F">
      <w:pPr>
        <w:ind w:left="-284"/>
      </w:pPr>
    </w:p>
    <w:sectPr w:rsidR="0088283F">
      <w:pgSz w:w="11906" w:h="16838" w:code="9"/>
      <w:pgMar w:top="2268" w:right="1418" w:bottom="1418" w:left="1701" w:header="567" w:footer="39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47" w:rsidRDefault="00D05447">
      <w:r>
        <w:separator/>
      </w:r>
    </w:p>
  </w:endnote>
  <w:endnote w:type="continuationSeparator" w:id="0">
    <w:p w:rsidR="00D05447" w:rsidRDefault="00D0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47" w:rsidRDefault="00D05447">
      <w:r>
        <w:separator/>
      </w:r>
    </w:p>
  </w:footnote>
  <w:footnote w:type="continuationSeparator" w:id="0">
    <w:p w:rsidR="00D05447" w:rsidRDefault="00D0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616"/>
    <w:multiLevelType w:val="hybridMultilevel"/>
    <w:tmpl w:val="A080F570"/>
    <w:lvl w:ilvl="0" w:tplc="7A360EA0">
      <w:start w:val="1"/>
      <w:numFmt w:val="decimal"/>
      <w:pStyle w:val="a"/>
      <w:lvlText w:val="(%1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2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22A02"/>
    <w:multiLevelType w:val="hybridMultilevel"/>
    <w:tmpl w:val="783886DA"/>
    <w:lvl w:ilvl="0" w:tplc="3FE8076E">
      <w:start w:val="1"/>
      <w:numFmt w:val="bullet"/>
      <w:pStyle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40EE"/>
    <w:multiLevelType w:val="hybridMultilevel"/>
    <w:tmpl w:val="EF145676"/>
    <w:lvl w:ilvl="0" w:tplc="5DAAB156">
      <w:start w:val="1"/>
      <w:numFmt w:val="decimal"/>
      <w:pStyle w:val="List2"/>
      <w:lvlText w:val="(%1)"/>
      <w:lvlJc w:val="left"/>
      <w:pPr>
        <w:tabs>
          <w:tab w:val="num" w:pos="912"/>
        </w:tabs>
        <w:ind w:left="1479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502"/>
        </w:tabs>
        <w:ind w:left="1502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3" w15:restartNumberingAfterBreak="0">
    <w:nsid w:val="22AF491C"/>
    <w:multiLevelType w:val="singleLevel"/>
    <w:tmpl w:val="55E0D348"/>
    <w:lvl w:ilvl="0">
      <w:start w:val="1"/>
      <w:numFmt w:val="none"/>
      <w:lvlText w:val=""/>
      <w:lvlJc w:val="center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4" w15:restartNumberingAfterBreak="0">
    <w:nsid w:val="32505ACD"/>
    <w:multiLevelType w:val="hybridMultilevel"/>
    <w:tmpl w:val="B2B2D160"/>
    <w:lvl w:ilvl="0" w:tplc="539281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51F23"/>
    <w:multiLevelType w:val="hybridMultilevel"/>
    <w:tmpl w:val="284EA690"/>
    <w:lvl w:ilvl="0" w:tplc="DDE06724">
      <w:start w:val="1"/>
      <w:numFmt w:val="bullet"/>
      <w:pStyle w:val="BulletDo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1" w:tplc="61CC4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C21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ED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0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DEB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86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0A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98A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A7248"/>
    <w:multiLevelType w:val="multilevel"/>
    <w:tmpl w:val="F88CD912"/>
    <w:lvl w:ilvl="0">
      <w:start w:val="1"/>
      <w:numFmt w:val="decimal"/>
      <w:pStyle w:val="H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pStyle w:val="H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pStyle w:val="H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54"/>
        </w:tabs>
        <w:ind w:left="85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324"/>
        </w:tabs>
        <w:ind w:left="85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02"/>
        </w:tabs>
        <w:ind w:left="3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2"/>
        </w:tabs>
        <w:ind w:left="43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2"/>
        </w:tabs>
        <w:ind w:left="4882" w:hanging="1440"/>
      </w:pPr>
      <w:rPr>
        <w:rFonts w:hint="default"/>
      </w:rPr>
    </w:lvl>
  </w:abstractNum>
  <w:abstractNum w:abstractNumId="7" w15:restartNumberingAfterBreak="0">
    <w:nsid w:val="4F471841"/>
    <w:multiLevelType w:val="hybridMultilevel"/>
    <w:tmpl w:val="607AC664"/>
    <w:lvl w:ilvl="0" w:tplc="D70C6478">
      <w:start w:val="1"/>
      <w:numFmt w:val="decimal"/>
      <w:pStyle w:val="Lis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CA1E5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2EE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67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9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983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A4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0C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AE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7754B6"/>
    <w:multiLevelType w:val="hybridMultilevel"/>
    <w:tmpl w:val="334EB464"/>
    <w:lvl w:ilvl="0" w:tplc="FFFFFFFF">
      <w:start w:val="1"/>
      <w:numFmt w:val="lowerLetter"/>
      <w:pStyle w:val="abc"/>
      <w:lvlText w:val="(%1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582D50"/>
    <w:multiLevelType w:val="singleLevel"/>
    <w:tmpl w:val="4B86C040"/>
    <w:lvl w:ilvl="0">
      <w:start w:val="1"/>
      <w:numFmt w:val="decimal"/>
      <w:lvlText w:val="%1."/>
      <w:lvlJc w:val="left"/>
      <w:pPr>
        <w:tabs>
          <w:tab w:val="num" w:pos="0"/>
        </w:tabs>
        <w:ind w:left="396" w:hanging="396"/>
      </w:pPr>
      <w:rPr>
        <w:rFonts w:hint="default"/>
      </w:rPr>
    </w:lvl>
  </w:abstractNum>
  <w:abstractNum w:abstractNumId="10" w15:restartNumberingAfterBreak="0">
    <w:nsid w:val="6BB841CB"/>
    <w:multiLevelType w:val="hybridMultilevel"/>
    <w:tmpl w:val="1FD447E6"/>
    <w:lvl w:ilvl="0" w:tplc="D682C2EE">
      <w:start w:val="1"/>
      <w:numFmt w:val="bullet"/>
      <w:pStyle w:val="BulletDash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E6FCC"/>
    <w:multiLevelType w:val="multilevel"/>
    <w:tmpl w:val="4BF6A38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30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7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75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2"/>
        </w:tabs>
        <w:ind w:left="4032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2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6"/>
  </w:num>
  <w:num w:numId="27">
    <w:abstractNumId w:val="6"/>
  </w:num>
  <w:num w:numId="28">
    <w:abstractNumId w:val="11"/>
  </w:num>
  <w:num w:numId="29">
    <w:abstractNumId w:val="3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4"/>
  </w:num>
  <w:num w:numId="35">
    <w:abstractNumId w:val="11"/>
  </w:num>
  <w:num w:numId="3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D1"/>
    <w:rsid w:val="00002629"/>
    <w:rsid w:val="000351A5"/>
    <w:rsid w:val="00037512"/>
    <w:rsid w:val="00037DB7"/>
    <w:rsid w:val="00043A42"/>
    <w:rsid w:val="000477F9"/>
    <w:rsid w:val="00062605"/>
    <w:rsid w:val="00066B7E"/>
    <w:rsid w:val="00072C7D"/>
    <w:rsid w:val="000740DB"/>
    <w:rsid w:val="0008695B"/>
    <w:rsid w:val="00092A5C"/>
    <w:rsid w:val="000A4D85"/>
    <w:rsid w:val="000A7CA9"/>
    <w:rsid w:val="000B4081"/>
    <w:rsid w:val="000D1025"/>
    <w:rsid w:val="000E1782"/>
    <w:rsid w:val="000F24EC"/>
    <w:rsid w:val="000F3396"/>
    <w:rsid w:val="000F723E"/>
    <w:rsid w:val="001107C9"/>
    <w:rsid w:val="0011164E"/>
    <w:rsid w:val="00112769"/>
    <w:rsid w:val="001240AE"/>
    <w:rsid w:val="0012544A"/>
    <w:rsid w:val="00127ABC"/>
    <w:rsid w:val="00134ECF"/>
    <w:rsid w:val="00141AD9"/>
    <w:rsid w:val="00142FE2"/>
    <w:rsid w:val="00154BCE"/>
    <w:rsid w:val="001577EC"/>
    <w:rsid w:val="00161D81"/>
    <w:rsid w:val="0018252C"/>
    <w:rsid w:val="00196E88"/>
    <w:rsid w:val="001A149A"/>
    <w:rsid w:val="001A34F9"/>
    <w:rsid w:val="001A5552"/>
    <w:rsid w:val="001A7C1B"/>
    <w:rsid w:val="001B3285"/>
    <w:rsid w:val="001B4EF1"/>
    <w:rsid w:val="001B5174"/>
    <w:rsid w:val="001B5A23"/>
    <w:rsid w:val="001C0445"/>
    <w:rsid w:val="00214C57"/>
    <w:rsid w:val="00215CB4"/>
    <w:rsid w:val="0023109F"/>
    <w:rsid w:val="0023200D"/>
    <w:rsid w:val="00241EA1"/>
    <w:rsid w:val="00244ECA"/>
    <w:rsid w:val="00247CEC"/>
    <w:rsid w:val="00286FEB"/>
    <w:rsid w:val="002944BB"/>
    <w:rsid w:val="00295C10"/>
    <w:rsid w:val="00297F93"/>
    <w:rsid w:val="002A75D2"/>
    <w:rsid w:val="002C523A"/>
    <w:rsid w:val="002C6535"/>
    <w:rsid w:val="002C6547"/>
    <w:rsid w:val="002D0B59"/>
    <w:rsid w:val="002D7330"/>
    <w:rsid w:val="002D7384"/>
    <w:rsid w:val="002E4C3D"/>
    <w:rsid w:val="0030280D"/>
    <w:rsid w:val="00307383"/>
    <w:rsid w:val="003321CA"/>
    <w:rsid w:val="003404F2"/>
    <w:rsid w:val="0034134B"/>
    <w:rsid w:val="00341A64"/>
    <w:rsid w:val="003463DE"/>
    <w:rsid w:val="003500C7"/>
    <w:rsid w:val="003507C2"/>
    <w:rsid w:val="003649F9"/>
    <w:rsid w:val="0037632A"/>
    <w:rsid w:val="00376A88"/>
    <w:rsid w:val="00392E97"/>
    <w:rsid w:val="003A60C9"/>
    <w:rsid w:val="003B3CCB"/>
    <w:rsid w:val="003D2BDF"/>
    <w:rsid w:val="003D7806"/>
    <w:rsid w:val="00416489"/>
    <w:rsid w:val="00426841"/>
    <w:rsid w:val="00430C1C"/>
    <w:rsid w:val="004363B4"/>
    <w:rsid w:val="00442BA6"/>
    <w:rsid w:val="0048224E"/>
    <w:rsid w:val="004B06BE"/>
    <w:rsid w:val="004D0B0D"/>
    <w:rsid w:val="004F05E6"/>
    <w:rsid w:val="004F0D3E"/>
    <w:rsid w:val="004F6341"/>
    <w:rsid w:val="00511586"/>
    <w:rsid w:val="005116AB"/>
    <w:rsid w:val="005328A9"/>
    <w:rsid w:val="00562E00"/>
    <w:rsid w:val="00581425"/>
    <w:rsid w:val="00590F2B"/>
    <w:rsid w:val="005961B0"/>
    <w:rsid w:val="005C19D4"/>
    <w:rsid w:val="005D1E87"/>
    <w:rsid w:val="005E7E20"/>
    <w:rsid w:val="0060143D"/>
    <w:rsid w:val="00602124"/>
    <w:rsid w:val="00626A7E"/>
    <w:rsid w:val="00636373"/>
    <w:rsid w:val="0065177F"/>
    <w:rsid w:val="0065226E"/>
    <w:rsid w:val="00685CEF"/>
    <w:rsid w:val="00692AC9"/>
    <w:rsid w:val="006B1EF9"/>
    <w:rsid w:val="006D7240"/>
    <w:rsid w:val="006E277A"/>
    <w:rsid w:val="006E4CD4"/>
    <w:rsid w:val="00710A1B"/>
    <w:rsid w:val="007163FE"/>
    <w:rsid w:val="00717FE7"/>
    <w:rsid w:val="00720AA3"/>
    <w:rsid w:val="007474A3"/>
    <w:rsid w:val="00751753"/>
    <w:rsid w:val="007579B5"/>
    <w:rsid w:val="007C2530"/>
    <w:rsid w:val="007D25FF"/>
    <w:rsid w:val="007D2970"/>
    <w:rsid w:val="007D3332"/>
    <w:rsid w:val="007D37EF"/>
    <w:rsid w:val="007D5FB8"/>
    <w:rsid w:val="007F38D3"/>
    <w:rsid w:val="007F41D1"/>
    <w:rsid w:val="007F6495"/>
    <w:rsid w:val="00810EFB"/>
    <w:rsid w:val="00811140"/>
    <w:rsid w:val="00840A49"/>
    <w:rsid w:val="008411A8"/>
    <w:rsid w:val="008662E7"/>
    <w:rsid w:val="008772C5"/>
    <w:rsid w:val="0088283F"/>
    <w:rsid w:val="00886683"/>
    <w:rsid w:val="0089640B"/>
    <w:rsid w:val="008B2313"/>
    <w:rsid w:val="008B3D36"/>
    <w:rsid w:val="008B4D92"/>
    <w:rsid w:val="008C1420"/>
    <w:rsid w:val="008C7650"/>
    <w:rsid w:val="008D3347"/>
    <w:rsid w:val="008F0BAA"/>
    <w:rsid w:val="008F3CC3"/>
    <w:rsid w:val="00900ECC"/>
    <w:rsid w:val="009014A9"/>
    <w:rsid w:val="00902A56"/>
    <w:rsid w:val="00905D04"/>
    <w:rsid w:val="00907FAA"/>
    <w:rsid w:val="00913B2D"/>
    <w:rsid w:val="009320AC"/>
    <w:rsid w:val="00944653"/>
    <w:rsid w:val="0097791B"/>
    <w:rsid w:val="00982029"/>
    <w:rsid w:val="009945CB"/>
    <w:rsid w:val="00994EFB"/>
    <w:rsid w:val="009A2A8A"/>
    <w:rsid w:val="009B0F3A"/>
    <w:rsid w:val="009D07AF"/>
    <w:rsid w:val="009E1588"/>
    <w:rsid w:val="009E1886"/>
    <w:rsid w:val="009F53AA"/>
    <w:rsid w:val="00A05B3A"/>
    <w:rsid w:val="00A10E7B"/>
    <w:rsid w:val="00A16C53"/>
    <w:rsid w:val="00A21982"/>
    <w:rsid w:val="00A3796D"/>
    <w:rsid w:val="00A45B84"/>
    <w:rsid w:val="00A84004"/>
    <w:rsid w:val="00AB0EE6"/>
    <w:rsid w:val="00AC06F8"/>
    <w:rsid w:val="00AC1540"/>
    <w:rsid w:val="00AD3BC3"/>
    <w:rsid w:val="00AD614D"/>
    <w:rsid w:val="00AD7A5F"/>
    <w:rsid w:val="00AE6884"/>
    <w:rsid w:val="00AE7741"/>
    <w:rsid w:val="00AF0C59"/>
    <w:rsid w:val="00AF1E3E"/>
    <w:rsid w:val="00AF6143"/>
    <w:rsid w:val="00B15ADD"/>
    <w:rsid w:val="00B277A6"/>
    <w:rsid w:val="00B307FC"/>
    <w:rsid w:val="00B36DCC"/>
    <w:rsid w:val="00B50EFE"/>
    <w:rsid w:val="00B63A30"/>
    <w:rsid w:val="00B64207"/>
    <w:rsid w:val="00B669D0"/>
    <w:rsid w:val="00B7143E"/>
    <w:rsid w:val="00B87368"/>
    <w:rsid w:val="00B90D20"/>
    <w:rsid w:val="00B9499F"/>
    <w:rsid w:val="00BA3AAA"/>
    <w:rsid w:val="00BB682D"/>
    <w:rsid w:val="00BD22B7"/>
    <w:rsid w:val="00BE065D"/>
    <w:rsid w:val="00BE22D3"/>
    <w:rsid w:val="00C040A5"/>
    <w:rsid w:val="00C1093D"/>
    <w:rsid w:val="00C1384F"/>
    <w:rsid w:val="00C34160"/>
    <w:rsid w:val="00C34990"/>
    <w:rsid w:val="00C502FF"/>
    <w:rsid w:val="00C53DA9"/>
    <w:rsid w:val="00C547DC"/>
    <w:rsid w:val="00C57C16"/>
    <w:rsid w:val="00C62E09"/>
    <w:rsid w:val="00C66965"/>
    <w:rsid w:val="00C758CC"/>
    <w:rsid w:val="00C7654E"/>
    <w:rsid w:val="00C80689"/>
    <w:rsid w:val="00C8622F"/>
    <w:rsid w:val="00C958BA"/>
    <w:rsid w:val="00CA2CC4"/>
    <w:rsid w:val="00CF62B0"/>
    <w:rsid w:val="00D020E7"/>
    <w:rsid w:val="00D05447"/>
    <w:rsid w:val="00D068D8"/>
    <w:rsid w:val="00D16097"/>
    <w:rsid w:val="00D30DFC"/>
    <w:rsid w:val="00D37521"/>
    <w:rsid w:val="00D42C15"/>
    <w:rsid w:val="00D53C15"/>
    <w:rsid w:val="00D540D9"/>
    <w:rsid w:val="00D57568"/>
    <w:rsid w:val="00D5764B"/>
    <w:rsid w:val="00D62966"/>
    <w:rsid w:val="00D63C51"/>
    <w:rsid w:val="00D70F7D"/>
    <w:rsid w:val="00D730CC"/>
    <w:rsid w:val="00D74D7B"/>
    <w:rsid w:val="00D94ED3"/>
    <w:rsid w:val="00D96212"/>
    <w:rsid w:val="00DA237F"/>
    <w:rsid w:val="00DA4A83"/>
    <w:rsid w:val="00DB2E82"/>
    <w:rsid w:val="00DB3666"/>
    <w:rsid w:val="00DB52EE"/>
    <w:rsid w:val="00DB61BC"/>
    <w:rsid w:val="00DC0BB1"/>
    <w:rsid w:val="00DD28D8"/>
    <w:rsid w:val="00DD4D80"/>
    <w:rsid w:val="00DD5FB6"/>
    <w:rsid w:val="00DE4F0E"/>
    <w:rsid w:val="00E00EE7"/>
    <w:rsid w:val="00E10EE9"/>
    <w:rsid w:val="00E11C3D"/>
    <w:rsid w:val="00E1450C"/>
    <w:rsid w:val="00E17251"/>
    <w:rsid w:val="00E26383"/>
    <w:rsid w:val="00E313B7"/>
    <w:rsid w:val="00E45505"/>
    <w:rsid w:val="00E72C5D"/>
    <w:rsid w:val="00E76152"/>
    <w:rsid w:val="00E85CA4"/>
    <w:rsid w:val="00E936FA"/>
    <w:rsid w:val="00EA447B"/>
    <w:rsid w:val="00EA5C4F"/>
    <w:rsid w:val="00EA5F30"/>
    <w:rsid w:val="00EA7D6D"/>
    <w:rsid w:val="00EB1F4B"/>
    <w:rsid w:val="00EB4370"/>
    <w:rsid w:val="00EC3D3B"/>
    <w:rsid w:val="00EC5D7C"/>
    <w:rsid w:val="00ED185D"/>
    <w:rsid w:val="00EF12DE"/>
    <w:rsid w:val="00F00DAC"/>
    <w:rsid w:val="00F11456"/>
    <w:rsid w:val="00F11C5F"/>
    <w:rsid w:val="00F231BF"/>
    <w:rsid w:val="00F3269A"/>
    <w:rsid w:val="00F3489D"/>
    <w:rsid w:val="00F41E02"/>
    <w:rsid w:val="00F64CFA"/>
    <w:rsid w:val="00F86DD4"/>
    <w:rsid w:val="00F87711"/>
    <w:rsid w:val="00FA6E35"/>
    <w:rsid w:val="00FC1A92"/>
    <w:rsid w:val="00FC41F7"/>
    <w:rsid w:val="00FD6B15"/>
    <w:rsid w:val="00FE58A4"/>
    <w:rsid w:val="00FF35F3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EB6F88"/>
  <w15:docId w15:val="{82D61CDC-510A-40D7-A1CA-A4A6B67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BodyText"/>
    <w:next w:val="BodyText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6"/>
      <w:szCs w:val="26"/>
    </w:rPr>
  </w:style>
  <w:style w:type="paragraph" w:styleId="Heading2">
    <w:name w:val="heading 2"/>
    <w:basedOn w:val="BodyText"/>
    <w:next w:val="BodyText"/>
    <w:qFormat/>
    <w:pPr>
      <w:keepNext/>
      <w:numPr>
        <w:ilvl w:val="1"/>
        <w:numId w:val="1"/>
      </w:numPr>
      <w:spacing w:before="300"/>
      <w:outlineLvl w:val="1"/>
    </w:pPr>
  </w:style>
  <w:style w:type="paragraph" w:styleId="Heading3">
    <w:name w:val="heading 3"/>
    <w:basedOn w:val="BodyText"/>
    <w:next w:val="BodyText"/>
    <w:qFormat/>
    <w:pPr>
      <w:keepNext/>
      <w:numPr>
        <w:ilvl w:val="2"/>
        <w:numId w:val="1"/>
      </w:numPr>
      <w:spacing w:before="240"/>
      <w:outlineLvl w:val="2"/>
    </w:pPr>
  </w:style>
  <w:style w:type="paragraph" w:styleId="Heading4">
    <w:name w:val="heading 4"/>
    <w:basedOn w:val="BodyText"/>
    <w:next w:val="BodyText"/>
    <w:qFormat/>
    <w:pPr>
      <w:keepNext/>
      <w:numPr>
        <w:ilvl w:val="3"/>
        <w:numId w:val="1"/>
      </w:numPr>
      <w:spacing w:before="300"/>
      <w:outlineLvl w:val="3"/>
    </w:pPr>
  </w:style>
  <w:style w:type="paragraph" w:styleId="Heading5">
    <w:name w:val="heading 5"/>
    <w:basedOn w:val="BodyText"/>
    <w:next w:val="BodyText"/>
    <w:qFormat/>
    <w:pPr>
      <w:numPr>
        <w:ilvl w:val="4"/>
        <w:numId w:val="1"/>
      </w:numPr>
      <w:spacing w:before="300"/>
      <w:outlineLvl w:val="4"/>
    </w:pPr>
  </w:style>
  <w:style w:type="paragraph" w:styleId="Heading6">
    <w:name w:val="heading 6"/>
    <w:basedOn w:val="BodyText"/>
    <w:next w:val="BodyText"/>
    <w:qFormat/>
    <w:pPr>
      <w:numPr>
        <w:ilvl w:val="5"/>
        <w:numId w:val="1"/>
      </w:numPr>
      <w:spacing w:before="240"/>
      <w:outlineLvl w:val="5"/>
    </w:p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Miriam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94"/>
        <w:tab w:val="right" w:pos="8789"/>
      </w:tabs>
    </w:pPr>
    <w:rPr>
      <w:b/>
      <w:bCs/>
      <w:sz w:val="20"/>
      <w:szCs w:val="20"/>
    </w:rPr>
  </w:style>
  <w:style w:type="paragraph" w:styleId="Footer">
    <w:name w:val="footer"/>
    <w:basedOn w:val="Normal"/>
    <w:pPr>
      <w:tabs>
        <w:tab w:val="center" w:pos="4394"/>
        <w:tab w:val="left" w:pos="8789"/>
      </w:tabs>
      <w:spacing w:before="60"/>
    </w:pPr>
    <w:rPr>
      <w:sz w:val="14"/>
      <w:szCs w:val="14"/>
    </w:rPr>
  </w:style>
  <w:style w:type="paragraph" w:styleId="BodyText">
    <w:name w:val="Body Text"/>
    <w:basedOn w:val="Normal"/>
    <w:link w:val="BodyTextChar"/>
    <w:pPr>
      <w:spacing w:before="120" w:line="288" w:lineRule="auto"/>
      <w:ind w:left="851"/>
      <w:jc w:val="both"/>
    </w:pPr>
  </w:style>
  <w:style w:type="paragraph" w:styleId="BodyTextIndent">
    <w:name w:val="Body Text Indent"/>
    <w:basedOn w:val="BodyText"/>
  </w:style>
  <w:style w:type="character" w:styleId="PageNumber">
    <w:name w:val="page number"/>
    <w:rPr>
      <w:rFonts w:ascii="Times New Roman" w:hAnsi="Times New Roman" w:cs="Times New Roman"/>
      <w:color w:val="auto"/>
      <w:sz w:val="20"/>
      <w:szCs w:val="24"/>
      <w:u w:val="none"/>
    </w:rPr>
  </w:style>
  <w:style w:type="paragraph" w:customStyle="1" w:styleId="abc">
    <w:name w:val="abc"/>
    <w:basedOn w:val="BodyText"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List">
    <w:name w:val="List"/>
    <w:basedOn w:val="BodyText"/>
    <w:pPr>
      <w:numPr>
        <w:numId w:val="2"/>
      </w:numPr>
      <w:tabs>
        <w:tab w:val="left" w:pos="567"/>
      </w:tabs>
    </w:pPr>
  </w:style>
  <w:style w:type="paragraph" w:styleId="List2">
    <w:name w:val="List 2"/>
    <w:basedOn w:val="BodyText"/>
    <w:link w:val="List2Char"/>
    <w:pPr>
      <w:numPr>
        <w:numId w:val="5"/>
      </w:numPr>
    </w:pPr>
  </w:style>
  <w:style w:type="paragraph" w:customStyle="1" w:styleId="BulletDot">
    <w:name w:val="Bullet Dot"/>
    <w:basedOn w:val="BodyText"/>
    <w:link w:val="BulletDot0"/>
    <w:pPr>
      <w:numPr>
        <w:numId w:val="3"/>
      </w:numPr>
      <w:spacing w:before="60"/>
    </w:pPr>
  </w:style>
  <w:style w:type="paragraph" w:customStyle="1" w:styleId="BulletDash">
    <w:name w:val="Bullet Dash"/>
    <w:basedOn w:val="BodyText"/>
    <w:pPr>
      <w:numPr>
        <w:numId w:val="4"/>
      </w:numPr>
    </w:pPr>
  </w:style>
  <w:style w:type="paragraph" w:customStyle="1" w:styleId="Figure">
    <w:name w:val="Figure"/>
    <w:basedOn w:val="BodyText"/>
    <w:next w:val="BodyText"/>
    <w:pPr>
      <w:jc w:val="center"/>
    </w:pPr>
    <w:rPr>
      <w:b/>
      <w:bCs/>
    </w:rPr>
  </w:style>
  <w:style w:type="paragraph" w:customStyle="1" w:styleId="DocumentName">
    <w:name w:val="Document Name"/>
    <w:basedOn w:val="Normal"/>
    <w:next w:val="BodyText"/>
    <w:pPr>
      <w:spacing w:line="288" w:lineRule="auto"/>
      <w:jc w:val="center"/>
    </w:pPr>
    <w:rPr>
      <w:b/>
      <w:bCs/>
      <w:sz w:val="48"/>
      <w:szCs w:val="48"/>
    </w:rPr>
  </w:style>
  <w:style w:type="paragraph" w:customStyle="1" w:styleId="DocumentName2">
    <w:name w:val="Document Name 2"/>
    <w:basedOn w:val="Normal"/>
    <w:next w:val="BodyText"/>
    <w:pPr>
      <w:spacing w:before="120" w:line="288" w:lineRule="auto"/>
      <w:jc w:val="center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US" w:eastAsia="en-US" w:bidi="he-IL"/>
    </w:rPr>
  </w:style>
  <w:style w:type="character" w:customStyle="1" w:styleId="List2Char">
    <w:name w:val="List 2 Char"/>
    <w:basedOn w:val="BodyTextChar"/>
    <w:link w:val="List2"/>
    <w:rPr>
      <w:sz w:val="24"/>
      <w:szCs w:val="24"/>
      <w:lang w:val="en-US" w:eastAsia="en-US" w:bidi="he-IL"/>
    </w:rPr>
  </w:style>
  <w:style w:type="character" w:customStyle="1" w:styleId="BulletDot0">
    <w:name w:val="Bullet Dot תו"/>
    <w:basedOn w:val="BodyTextChar"/>
    <w:link w:val="BulletDot"/>
    <w:rPr>
      <w:sz w:val="24"/>
      <w:szCs w:val="24"/>
      <w:lang w:val="en-US" w:eastAsia="en-US" w:bidi="he-IL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Style1">
    <w:name w:val="Style1"/>
    <w:basedOn w:val="Normal"/>
    <w:next w:val="BodyText"/>
    <w:pPr>
      <w:spacing w:line="360" w:lineRule="auto"/>
      <w:jc w:val="center"/>
    </w:pPr>
    <w:rPr>
      <w:rFonts w:ascii="Times New Roman Bold" w:hAnsi="Times New Roman Bold" w:cs="Times New Roman Bold"/>
      <w:b/>
      <w:bCs/>
      <w:sz w:val="40"/>
      <w:szCs w:val="40"/>
    </w:rPr>
  </w:style>
  <w:style w:type="paragraph" w:customStyle="1" w:styleId="H1">
    <w:name w:val="H1"/>
    <w:basedOn w:val="Normal"/>
    <w:next w:val="BodyText"/>
    <w:pPr>
      <w:numPr>
        <w:numId w:val="8"/>
      </w:numPr>
      <w:spacing w:before="360" w:line="288" w:lineRule="auto"/>
      <w:jc w:val="both"/>
    </w:pPr>
    <w:rPr>
      <w:rFonts w:ascii="Times New Roman Bold" w:hAnsi="Times New Roman Bold" w:cs="Times New Roman Bold"/>
      <w:b/>
      <w:bCs/>
      <w:sz w:val="26"/>
      <w:szCs w:val="26"/>
    </w:rPr>
  </w:style>
  <w:style w:type="paragraph" w:customStyle="1" w:styleId="H2">
    <w:name w:val="H2"/>
    <w:basedOn w:val="BodyText"/>
    <w:next w:val="BodyText"/>
    <w:link w:val="H20"/>
    <w:pPr>
      <w:numPr>
        <w:ilvl w:val="1"/>
        <w:numId w:val="8"/>
      </w:numPr>
      <w:spacing w:before="240"/>
    </w:pPr>
  </w:style>
  <w:style w:type="character" w:customStyle="1" w:styleId="H20">
    <w:name w:val="H2 תו"/>
    <w:basedOn w:val="BodyTextChar"/>
    <w:link w:val="H2"/>
    <w:rPr>
      <w:sz w:val="24"/>
      <w:szCs w:val="24"/>
      <w:lang w:val="en-US" w:eastAsia="en-US" w:bidi="he-IL"/>
    </w:rPr>
  </w:style>
  <w:style w:type="paragraph" w:customStyle="1" w:styleId="H3">
    <w:name w:val="H3"/>
    <w:basedOn w:val="BodyText"/>
    <w:next w:val="BodyText"/>
    <w:link w:val="H3Char"/>
    <w:pPr>
      <w:numPr>
        <w:ilvl w:val="2"/>
        <w:numId w:val="8"/>
      </w:numPr>
      <w:spacing w:before="240"/>
    </w:pPr>
  </w:style>
  <w:style w:type="character" w:customStyle="1" w:styleId="H3Char">
    <w:name w:val="H3 Char"/>
    <w:basedOn w:val="BodyTextChar"/>
    <w:link w:val="H3"/>
    <w:rPr>
      <w:sz w:val="24"/>
      <w:szCs w:val="24"/>
      <w:lang w:val="en-US" w:eastAsia="en-US" w:bidi="he-IL"/>
    </w:rPr>
  </w:style>
  <w:style w:type="paragraph" w:styleId="TOC1">
    <w:name w:val="toc 1"/>
    <w:basedOn w:val="Normal"/>
    <w:next w:val="Normal"/>
    <w:autoRedefine/>
    <w:semiHidden/>
    <w:rsid w:val="00AF1E3E"/>
    <w:pPr>
      <w:tabs>
        <w:tab w:val="left" w:pos="851"/>
        <w:tab w:val="right" w:leader="dot" w:pos="8777"/>
      </w:tabs>
      <w:spacing w:before="180"/>
    </w:pPr>
    <w:rPr>
      <w:rFonts w:hAnsi="Times New Roman Bold"/>
      <w:noProof/>
    </w:rPr>
  </w:style>
  <w:style w:type="paragraph" w:styleId="TOC2">
    <w:name w:val="toc 2"/>
    <w:basedOn w:val="Normal"/>
    <w:next w:val="Normal"/>
    <w:autoRedefine/>
    <w:semiHidden/>
    <w:rsid w:val="00F3269A"/>
    <w:pPr>
      <w:tabs>
        <w:tab w:val="left" w:pos="851"/>
        <w:tab w:val="right" w:leader="dot" w:pos="8777"/>
      </w:tabs>
      <w:spacing w:before="60"/>
    </w:pPr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AF1E3E"/>
    <w:pPr>
      <w:tabs>
        <w:tab w:val="left" w:pos="1418"/>
        <w:tab w:val="right" w:leader="dot" w:pos="8777"/>
      </w:tabs>
      <w:spacing w:before="180"/>
    </w:pPr>
    <w:rPr>
      <w:noProof/>
      <w:color w:val="0070C0"/>
    </w:rPr>
  </w:style>
  <w:style w:type="paragraph" w:customStyle="1" w:styleId="Bullet">
    <w:name w:val="Bullet"/>
    <w:basedOn w:val="BodyText"/>
    <w:pPr>
      <w:keepNext/>
      <w:numPr>
        <w:numId w:val="11"/>
      </w:num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name w:val="מספר"/>
    <w:basedOn w:val="BodyText"/>
    <w:pPr>
      <w:numPr>
        <w:numId w:val="12"/>
      </w:numPr>
      <w:bidi/>
    </w:pPr>
    <w:rPr>
      <w:rFonts w:cs="David"/>
      <w:snapToGrid w:val="0"/>
      <w:sz w:val="22"/>
    </w:rPr>
  </w:style>
  <w:style w:type="paragraph" w:styleId="BodyText2">
    <w:name w:val="Body Text 2"/>
    <w:basedOn w:val="Normal"/>
    <w:pPr>
      <w:bidi/>
      <w:spacing w:after="120" w:line="480" w:lineRule="auto"/>
      <w:jc w:val="both"/>
    </w:pPr>
    <w:rPr>
      <w:rFonts w:cs="David"/>
      <w:snapToGrid w:val="0"/>
      <w:sz w:val="22"/>
    </w:rPr>
  </w:style>
  <w:style w:type="table" w:styleId="TableGrid">
    <w:name w:val="Table Grid"/>
    <w:basedOn w:val="TableNormal"/>
    <w:uiPriority w:val="59"/>
    <w:rsid w:val="00DB3666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666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1755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5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26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0929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4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53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721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3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7\&#1502;&#1505;&#1502;&#1499;&#1497;%20&#1500;&#1492;&#1489;\English%20Document%201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English Document 1</Template>
  <TotalTime>2</TotalTime>
  <Pages>1</Pages>
  <Words>242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LAHAV I.A.I</Company>
  <LinksUpToDate>false</LinksUpToDate>
  <CharactersWithSpaces>2632</CharactersWithSpaces>
  <SharedDoc>false</SharedDoc>
  <HLinks>
    <vt:vector size="288" baseType="variant">
      <vt:variant>
        <vt:i4>7864434</vt:i4>
      </vt:variant>
      <vt:variant>
        <vt:i4>282</vt:i4>
      </vt:variant>
      <vt:variant>
        <vt:i4>0</vt:i4>
      </vt:variant>
      <vt:variant>
        <vt:i4>5</vt:i4>
      </vt:variant>
      <vt:variant>
        <vt:lpwstr>http://www.boeingsuppliers.com/d14426/</vt:lpwstr>
      </vt:variant>
      <vt:variant>
        <vt:lpwstr/>
      </vt:variant>
      <vt:variant>
        <vt:i4>655385</vt:i4>
      </vt:variant>
      <vt:variant>
        <vt:i4>279</vt:i4>
      </vt:variant>
      <vt:variant>
        <vt:i4>0</vt:i4>
      </vt:variant>
      <vt:variant>
        <vt:i4>5</vt:i4>
      </vt:variant>
      <vt:variant>
        <vt:lpwstr>http://www.iai.co.il/</vt:lpwstr>
      </vt:variant>
      <vt:variant>
        <vt:lpwstr/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_Toc345224711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_Toc345224710</vt:lpwstr>
      </vt:variant>
      <vt:variant>
        <vt:i4>1376307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_Toc345224709</vt:lpwstr>
      </vt:variant>
      <vt:variant>
        <vt:i4>1376307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_Toc345224708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_Toc345224707</vt:lpwstr>
      </vt:variant>
      <vt:variant>
        <vt:i4>1376307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_Toc345224706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_Toc345224705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_Toc345224704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_Toc345224703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_Toc345224702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_Toc345224701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_Toc345224700</vt:lpwstr>
      </vt:variant>
      <vt:variant>
        <vt:i4>1835058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_Toc345224699</vt:lpwstr>
      </vt:variant>
      <vt:variant>
        <vt:i4>1835058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_Toc345224698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_Toc345224697</vt:lpwstr>
      </vt:variant>
      <vt:variant>
        <vt:i4>1835058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_Toc345224696</vt:lpwstr>
      </vt:variant>
      <vt:variant>
        <vt:i4>1835058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_Toc345224695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_Toc345224694</vt:lpwstr>
      </vt:variant>
      <vt:variant>
        <vt:i4>1835058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_Toc345224693</vt:lpwstr>
      </vt:variant>
      <vt:variant>
        <vt:i4>1835058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_Toc345224692</vt:lpwstr>
      </vt:variant>
      <vt:variant>
        <vt:i4>1835058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_Toc345224691</vt:lpwstr>
      </vt:variant>
      <vt:variant>
        <vt:i4>1835058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_Toc345224690</vt:lpwstr>
      </vt:variant>
      <vt:variant>
        <vt:i4>1900594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_Toc345224689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_Toc345224688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_Toc345224687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_Toc345224686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_Toc345224685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_Toc345224684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_Toc345224683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_Toc345224682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_Toc345224681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_Toc345224680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_Toc345224679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_Toc345224678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_Toc345224677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_Toc345224676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_Toc345224675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_Toc345224674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_Toc345224673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_Toc345224672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_Toc345224671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_Toc345224670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_Toc345224669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_Toc345224668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_Toc345224667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_Toc345224666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RTALKER</dc:creator>
  <cp:lastModifiedBy>Dana Cohen AVI 68350,71265</cp:lastModifiedBy>
  <cp:revision>3</cp:revision>
  <cp:lastPrinted>2017-11-20T07:15:00Z</cp:lastPrinted>
  <dcterms:created xsi:type="dcterms:W3CDTF">2022-01-19T13:09:00Z</dcterms:created>
  <dcterms:modified xsi:type="dcterms:W3CDTF">2022-01-19T13:10:00Z</dcterms:modified>
</cp:coreProperties>
</file>